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FAA2" w14:textId="000FAE22" w:rsidR="002B0B05" w:rsidRDefault="003C7616" w:rsidP="0032596F">
      <w:pPr>
        <w:pStyle w:val="GvdeMetni"/>
        <w:kinsoku w:val="0"/>
        <w:overflowPunct w:val="0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B63BF9" wp14:editId="5FBD6670">
                <wp:simplePos x="0" y="0"/>
                <wp:positionH relativeFrom="column">
                  <wp:posOffset>106680</wp:posOffset>
                </wp:positionH>
                <wp:positionV relativeFrom="paragraph">
                  <wp:posOffset>22860</wp:posOffset>
                </wp:positionV>
                <wp:extent cx="6119495" cy="9715500"/>
                <wp:effectExtent l="19050" t="19050" r="0" b="0"/>
                <wp:wrapNone/>
                <wp:docPr id="3" name="Çerçe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9495" cy="9715500"/>
                        </a:xfrm>
                        <a:prstGeom prst="frame">
                          <a:avLst>
                            <a:gd name="adj1" fmla="val 700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867F6" id="Çerçeve 3" o:spid="_x0000_s1026" style="position:absolute;margin-left:8.4pt;margin-top:1.8pt;width:481.85pt;height:7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9495,971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" path="m,l6119495,r,9715500l,9715500,,xm42836,42836r,9629828l6076659,9672664r,-9629828l42836,42836xe" fillcolor="window" strokecolor="windowText" strokeweight="2.25pt">
                <v:stroke joinstyle="miter"/>
                <v:path arrowok="t" o:connecttype="custom" o:connectlocs="0,0;6119495,0;6119495,9715500;0,9715500;0,0;42836,42836;42836,9672664;6076659,9672664;6076659,42836;42836,42836" o:connectangles="0,0,0,0,0,0,0,0,0,0"/>
              </v:shape>
            </w:pict>
          </mc:Fallback>
        </mc:AlternateContent>
      </w:r>
    </w:p>
    <w:p w14:paraId="40BEEDAC" w14:textId="77777777" w:rsidR="002B0B05" w:rsidRDefault="002B0B05" w:rsidP="0032596F">
      <w:pPr>
        <w:pStyle w:val="GvdeMetni"/>
        <w:kinsoku w:val="0"/>
        <w:overflowPunct w:val="0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7B0AAA2" w14:textId="77777777" w:rsidR="002B0B05" w:rsidRDefault="002B0B05" w:rsidP="0032596F">
      <w:pPr>
        <w:pStyle w:val="GvdeMetni"/>
        <w:kinsoku w:val="0"/>
        <w:overflowPunct w:val="0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F8F102C" w14:textId="77777777" w:rsidR="002B0B05" w:rsidRDefault="002B0B05" w:rsidP="0032596F">
      <w:pPr>
        <w:pStyle w:val="GvdeMetni"/>
        <w:kinsoku w:val="0"/>
        <w:overflowPunct w:val="0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E6C439F" w14:textId="77777777" w:rsidR="0032596F" w:rsidRDefault="0032596F" w:rsidP="0032596F">
      <w:pPr>
        <w:pStyle w:val="GvdeMetni"/>
        <w:kinsoku w:val="0"/>
        <w:overflowPunct w:val="0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A6B0A38" w14:textId="40A4D5F0" w:rsidR="0092785A" w:rsidRDefault="003C7616" w:rsidP="0032596F">
      <w:pPr>
        <w:pStyle w:val="GvdeMetni"/>
        <w:kinsoku w:val="0"/>
        <w:overflowPunct w:val="0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0278CDB" wp14:editId="63048D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649980" cy="3703320"/>
            <wp:effectExtent l="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3EFEB" w14:textId="77777777" w:rsidR="002B0B05" w:rsidRPr="0032596F" w:rsidRDefault="002B0B05" w:rsidP="0032596F">
      <w:pPr>
        <w:pStyle w:val="GvdeMetni"/>
        <w:kinsoku w:val="0"/>
        <w:overflowPunct w:val="0"/>
        <w:spacing w:line="360" w:lineRule="auto"/>
        <w:jc w:val="center"/>
        <w:rPr>
          <w:b w:val="0"/>
          <w:bCs w:val="0"/>
          <w:sz w:val="24"/>
          <w:szCs w:val="24"/>
        </w:rPr>
      </w:pPr>
    </w:p>
    <w:p w14:paraId="15C7E197" w14:textId="77777777" w:rsidR="002B0B05" w:rsidRPr="0032596F" w:rsidRDefault="002B0B05" w:rsidP="0032596F">
      <w:pPr>
        <w:pStyle w:val="GvdeMetni"/>
        <w:kinsoku w:val="0"/>
        <w:overflowPunct w:val="0"/>
        <w:spacing w:line="360" w:lineRule="auto"/>
        <w:jc w:val="center"/>
        <w:rPr>
          <w:b w:val="0"/>
          <w:bCs w:val="0"/>
          <w:sz w:val="24"/>
          <w:szCs w:val="24"/>
        </w:rPr>
      </w:pPr>
    </w:p>
    <w:p w14:paraId="302621D1" w14:textId="77777777" w:rsidR="002B0B05" w:rsidRPr="0032596F" w:rsidRDefault="002B0B05" w:rsidP="0032596F">
      <w:pPr>
        <w:pStyle w:val="GvdeMetni"/>
        <w:kinsoku w:val="0"/>
        <w:overflowPunct w:val="0"/>
        <w:spacing w:line="360" w:lineRule="auto"/>
        <w:jc w:val="center"/>
        <w:rPr>
          <w:b w:val="0"/>
          <w:bCs w:val="0"/>
          <w:sz w:val="24"/>
          <w:szCs w:val="24"/>
        </w:rPr>
      </w:pPr>
    </w:p>
    <w:p w14:paraId="41EC1F19" w14:textId="77777777" w:rsidR="002B0B05" w:rsidRDefault="002B0B05" w:rsidP="0032596F">
      <w:pPr>
        <w:pStyle w:val="GvdeMetni"/>
        <w:kinsoku w:val="0"/>
        <w:overflowPunct w:val="0"/>
        <w:spacing w:line="360" w:lineRule="auto"/>
        <w:jc w:val="center"/>
        <w:rPr>
          <w:b w:val="0"/>
          <w:bCs w:val="0"/>
          <w:sz w:val="24"/>
          <w:szCs w:val="24"/>
        </w:rPr>
      </w:pPr>
    </w:p>
    <w:p w14:paraId="1A71E990" w14:textId="77777777" w:rsidR="0032596F" w:rsidRPr="0032596F" w:rsidRDefault="0032596F" w:rsidP="0032596F">
      <w:pPr>
        <w:pStyle w:val="GvdeMetni"/>
        <w:kinsoku w:val="0"/>
        <w:overflowPunct w:val="0"/>
        <w:spacing w:line="360" w:lineRule="auto"/>
        <w:jc w:val="center"/>
        <w:rPr>
          <w:b w:val="0"/>
          <w:bCs w:val="0"/>
          <w:sz w:val="24"/>
          <w:szCs w:val="24"/>
        </w:rPr>
      </w:pPr>
    </w:p>
    <w:p w14:paraId="1F19E6DF" w14:textId="77777777" w:rsidR="0092785A" w:rsidRDefault="0092785A" w:rsidP="0032596F">
      <w:pPr>
        <w:pStyle w:val="GvdeMetni"/>
        <w:kinsoku w:val="0"/>
        <w:overflowPunct w:val="0"/>
        <w:spacing w:line="360" w:lineRule="auto"/>
        <w:jc w:val="center"/>
        <w:rPr>
          <w:spacing w:val="-2"/>
        </w:rPr>
      </w:pPr>
      <w:r>
        <w:t>STAJ</w:t>
      </w:r>
      <w:r>
        <w:rPr>
          <w:spacing w:val="-19"/>
        </w:rPr>
        <w:t xml:space="preserve"> </w:t>
      </w:r>
      <w:r>
        <w:rPr>
          <w:spacing w:val="-2"/>
        </w:rPr>
        <w:t>DEFTERİ</w:t>
      </w:r>
    </w:p>
    <w:p w14:paraId="3FBABD46" w14:textId="77777777" w:rsidR="0092785A" w:rsidRPr="0032596F" w:rsidRDefault="0092785A" w:rsidP="0032596F">
      <w:pPr>
        <w:pStyle w:val="GvdeMetni"/>
        <w:kinsoku w:val="0"/>
        <w:overflowPunct w:val="0"/>
        <w:spacing w:line="360" w:lineRule="auto"/>
        <w:jc w:val="center"/>
        <w:rPr>
          <w:b w:val="0"/>
          <w:bCs w:val="0"/>
          <w:sz w:val="24"/>
          <w:szCs w:val="24"/>
        </w:rPr>
      </w:pPr>
    </w:p>
    <w:p w14:paraId="79FBEC1C" w14:textId="77777777" w:rsidR="0092785A" w:rsidRPr="0032596F" w:rsidRDefault="0092785A" w:rsidP="0032596F">
      <w:pPr>
        <w:pStyle w:val="GvdeMetni"/>
        <w:kinsoku w:val="0"/>
        <w:overflowPunct w:val="0"/>
        <w:spacing w:line="360" w:lineRule="auto"/>
        <w:jc w:val="center"/>
        <w:rPr>
          <w:b w:val="0"/>
          <w:bCs w:val="0"/>
          <w:sz w:val="24"/>
          <w:szCs w:val="24"/>
        </w:rPr>
      </w:pPr>
    </w:p>
    <w:p w14:paraId="509DEB87" w14:textId="77777777" w:rsidR="002B0B05" w:rsidRPr="0032596F" w:rsidRDefault="002B0B05" w:rsidP="0032596F">
      <w:pPr>
        <w:pStyle w:val="GvdeMetni"/>
        <w:kinsoku w:val="0"/>
        <w:overflowPunct w:val="0"/>
        <w:spacing w:line="360" w:lineRule="auto"/>
        <w:jc w:val="center"/>
        <w:rPr>
          <w:b w:val="0"/>
          <w:bCs w:val="0"/>
          <w:sz w:val="24"/>
          <w:szCs w:val="24"/>
        </w:rPr>
      </w:pPr>
    </w:p>
    <w:p w14:paraId="55616F89" w14:textId="77777777" w:rsidR="0032596F" w:rsidRPr="0032596F" w:rsidRDefault="0032596F" w:rsidP="002B0B05">
      <w:pPr>
        <w:pStyle w:val="GvdeMetni"/>
        <w:kinsoku w:val="0"/>
        <w:overflowPunct w:val="0"/>
        <w:spacing w:line="360" w:lineRule="auto"/>
        <w:ind w:left="1168" w:right="1176"/>
        <w:jc w:val="center"/>
        <w:rPr>
          <w:b w:val="0"/>
          <w:bCs w:val="0"/>
          <w:spacing w:val="-2"/>
          <w:w w:val="105"/>
          <w:sz w:val="24"/>
          <w:szCs w:val="24"/>
        </w:rPr>
      </w:pPr>
    </w:p>
    <w:p w14:paraId="1600BE47" w14:textId="77777777" w:rsidR="0032596F" w:rsidRPr="0032596F" w:rsidRDefault="0032596F" w:rsidP="002B0B05">
      <w:pPr>
        <w:pStyle w:val="GvdeMetni"/>
        <w:kinsoku w:val="0"/>
        <w:overflowPunct w:val="0"/>
        <w:spacing w:line="360" w:lineRule="auto"/>
        <w:ind w:left="1168" w:right="1176"/>
        <w:jc w:val="center"/>
        <w:rPr>
          <w:b w:val="0"/>
          <w:bCs w:val="0"/>
          <w:spacing w:val="-2"/>
          <w:w w:val="105"/>
          <w:sz w:val="24"/>
          <w:szCs w:val="24"/>
        </w:rPr>
      </w:pPr>
    </w:p>
    <w:p w14:paraId="359065A9" w14:textId="77777777" w:rsidR="00F20061" w:rsidRDefault="0092785A" w:rsidP="002B0B05">
      <w:pPr>
        <w:pStyle w:val="GvdeMetni"/>
        <w:kinsoku w:val="0"/>
        <w:overflowPunct w:val="0"/>
        <w:spacing w:line="360" w:lineRule="auto"/>
        <w:ind w:left="1168" w:right="1176"/>
        <w:jc w:val="center"/>
        <w:rPr>
          <w:b w:val="0"/>
          <w:bCs w:val="0"/>
          <w:spacing w:val="-2"/>
          <w:w w:val="105"/>
          <w:sz w:val="24"/>
          <w:szCs w:val="24"/>
        </w:rPr>
        <w:sectPr w:rsidR="00F20061" w:rsidSect="0032596F">
          <w:pgSz w:w="11906" w:h="16838"/>
          <w:pgMar w:top="720" w:right="720" w:bottom="720" w:left="1134" w:header="0" w:footer="0" w:gutter="0"/>
          <w:cols w:space="708"/>
          <w:titlePg/>
          <w:docGrid w:linePitch="360"/>
        </w:sectPr>
      </w:pPr>
      <w:r w:rsidRPr="002B0B05">
        <w:rPr>
          <w:b w:val="0"/>
          <w:bCs w:val="0"/>
          <w:spacing w:val="-2"/>
          <w:w w:val="105"/>
          <w:sz w:val="24"/>
          <w:szCs w:val="24"/>
        </w:rPr>
        <w:t>KAYSER</w:t>
      </w:r>
      <w:r w:rsidR="00F20061">
        <w:rPr>
          <w:b w:val="0"/>
          <w:bCs w:val="0"/>
          <w:spacing w:val="-2"/>
          <w:w w:val="105"/>
          <w:sz w:val="24"/>
          <w:szCs w:val="24"/>
        </w:rPr>
        <w:t>İ</w:t>
      </w:r>
    </w:p>
    <w:p w14:paraId="7F98E340" w14:textId="77777777" w:rsidR="00067FDC" w:rsidRDefault="00067FDC" w:rsidP="00D52C26">
      <w:pPr>
        <w:spacing w:line="24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T.C.</w:t>
      </w:r>
    </w:p>
    <w:p w14:paraId="27530CCE" w14:textId="77777777" w:rsidR="00067FDC" w:rsidRDefault="00067FDC" w:rsidP="00D52C26">
      <w:pPr>
        <w:spacing w:line="24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ERCİYES ÜNİVERSİTESİ</w:t>
      </w:r>
    </w:p>
    <w:p w14:paraId="381F0CBC" w14:textId="77777777" w:rsidR="00067FDC" w:rsidRDefault="00067FDC" w:rsidP="00D52C26">
      <w:pPr>
        <w:spacing w:line="24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MÜHENDİSLİK FAKÜLTESİ</w:t>
      </w:r>
    </w:p>
    <w:p w14:paraId="1A38503B" w14:textId="77777777" w:rsidR="00067FDC" w:rsidRPr="00CD0647" w:rsidRDefault="00067FDC" w:rsidP="00D52C26">
      <w:pPr>
        <w:spacing w:line="240" w:lineRule="auto"/>
        <w:jc w:val="center"/>
        <w:rPr>
          <w:rFonts w:ascii="Segoe UI" w:hAnsi="Segoe UI" w:cs="Segoe UI"/>
          <w:b/>
        </w:rPr>
      </w:pPr>
      <w:r w:rsidRPr="00CD0647">
        <w:rPr>
          <w:rFonts w:ascii="Segoe UI" w:hAnsi="Segoe UI" w:cs="Segoe UI"/>
          <w:b/>
        </w:rPr>
        <w:t>PRATİK ÇALIŞMA (STAJ) DEFTERİ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683"/>
        <w:gridCol w:w="2487"/>
        <w:gridCol w:w="1624"/>
        <w:gridCol w:w="1161"/>
        <w:gridCol w:w="2533"/>
      </w:tblGrid>
      <w:tr w:rsidR="00067FDC" w:rsidRPr="009D65DF" w14:paraId="77BFB30B" w14:textId="77777777" w:rsidTr="00067FDC">
        <w:trPr>
          <w:trHeight w:val="407"/>
        </w:trPr>
        <w:tc>
          <w:tcPr>
            <w:tcW w:w="534" w:type="dxa"/>
            <w:vMerge w:val="restart"/>
            <w:textDirection w:val="btLr"/>
            <w:vAlign w:val="center"/>
          </w:tcPr>
          <w:p w14:paraId="7D6AA94B" w14:textId="77777777" w:rsidR="00067FDC" w:rsidRPr="009D65DF" w:rsidRDefault="00067FDC" w:rsidP="00D52C26">
            <w:pPr>
              <w:spacing w:line="240" w:lineRule="auto"/>
              <w:ind w:left="113" w:right="113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b/>
                <w:sz w:val="20"/>
                <w:szCs w:val="20"/>
              </w:rPr>
              <w:t>ÖĞRENCİNİN</w:t>
            </w:r>
          </w:p>
        </w:tc>
        <w:tc>
          <w:tcPr>
            <w:tcW w:w="1701" w:type="dxa"/>
            <w:vAlign w:val="center"/>
          </w:tcPr>
          <w:p w14:paraId="7FED957B" w14:textId="77777777" w:rsidR="00067FDC" w:rsidRPr="009D65DF" w:rsidRDefault="00067FDC" w:rsidP="00067FDC">
            <w:pPr>
              <w:spacing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Bölümü</w:t>
            </w:r>
          </w:p>
        </w:tc>
        <w:tc>
          <w:tcPr>
            <w:tcW w:w="5386" w:type="dxa"/>
            <w:gridSpan w:val="3"/>
            <w:vAlign w:val="center"/>
          </w:tcPr>
          <w:p w14:paraId="588C9DF9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vAlign w:val="center"/>
          </w:tcPr>
          <w:p w14:paraId="259530E6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FOTOĞRAF</w:t>
            </w:r>
          </w:p>
          <w:p w14:paraId="6781C06B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(5 X 4,5 cm)</w:t>
            </w:r>
          </w:p>
        </w:tc>
      </w:tr>
      <w:tr w:rsidR="00067FDC" w:rsidRPr="009D65DF" w14:paraId="6A0C3919" w14:textId="77777777" w:rsidTr="00067FDC">
        <w:trPr>
          <w:trHeight w:val="407"/>
        </w:trPr>
        <w:tc>
          <w:tcPr>
            <w:tcW w:w="534" w:type="dxa"/>
            <w:vMerge/>
            <w:vAlign w:val="center"/>
          </w:tcPr>
          <w:p w14:paraId="10449599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2BD7F0" w14:textId="77777777" w:rsidR="00067FDC" w:rsidRPr="009D65DF" w:rsidRDefault="00067FDC" w:rsidP="00067FDC">
            <w:pPr>
              <w:spacing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Numarası</w:t>
            </w:r>
          </w:p>
        </w:tc>
        <w:tc>
          <w:tcPr>
            <w:tcW w:w="5386" w:type="dxa"/>
            <w:gridSpan w:val="3"/>
            <w:vAlign w:val="center"/>
          </w:tcPr>
          <w:p w14:paraId="5707E55B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1" w:type="dxa"/>
            <w:vMerge/>
            <w:vAlign w:val="center"/>
          </w:tcPr>
          <w:p w14:paraId="64F6C5B9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7FDC" w:rsidRPr="009D65DF" w14:paraId="5606689B" w14:textId="77777777" w:rsidTr="00067FDC">
        <w:trPr>
          <w:trHeight w:val="407"/>
        </w:trPr>
        <w:tc>
          <w:tcPr>
            <w:tcW w:w="534" w:type="dxa"/>
            <w:vMerge/>
            <w:vAlign w:val="center"/>
          </w:tcPr>
          <w:p w14:paraId="71F76DB0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37F193" w14:textId="77777777" w:rsidR="00067FDC" w:rsidRPr="009D65DF" w:rsidRDefault="00067FDC" w:rsidP="00067FDC">
            <w:pPr>
              <w:spacing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Adı Soyadı</w:t>
            </w:r>
          </w:p>
        </w:tc>
        <w:tc>
          <w:tcPr>
            <w:tcW w:w="5386" w:type="dxa"/>
            <w:gridSpan w:val="3"/>
            <w:vAlign w:val="center"/>
          </w:tcPr>
          <w:p w14:paraId="493B58F6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1" w:type="dxa"/>
            <w:vMerge/>
            <w:vAlign w:val="center"/>
          </w:tcPr>
          <w:p w14:paraId="04D0B6EE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7FDC" w:rsidRPr="009D65DF" w14:paraId="7A718454" w14:textId="77777777" w:rsidTr="00067FDC">
        <w:trPr>
          <w:trHeight w:val="407"/>
        </w:trPr>
        <w:tc>
          <w:tcPr>
            <w:tcW w:w="534" w:type="dxa"/>
            <w:vMerge/>
            <w:vAlign w:val="center"/>
          </w:tcPr>
          <w:p w14:paraId="4EE7D93A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855486" w14:textId="77777777" w:rsidR="00067FDC" w:rsidRPr="009D65DF" w:rsidRDefault="00067FDC" w:rsidP="00067FDC">
            <w:pPr>
              <w:spacing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Staj Devresi</w:t>
            </w:r>
          </w:p>
        </w:tc>
        <w:tc>
          <w:tcPr>
            <w:tcW w:w="5386" w:type="dxa"/>
            <w:gridSpan w:val="3"/>
            <w:vAlign w:val="center"/>
          </w:tcPr>
          <w:p w14:paraId="290852FA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1" w:type="dxa"/>
            <w:vMerge/>
            <w:vAlign w:val="center"/>
          </w:tcPr>
          <w:p w14:paraId="3F64006F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7FDC" w:rsidRPr="009D65DF" w14:paraId="6343F6C8" w14:textId="77777777" w:rsidTr="00067FDC">
        <w:trPr>
          <w:trHeight w:val="407"/>
        </w:trPr>
        <w:tc>
          <w:tcPr>
            <w:tcW w:w="534" w:type="dxa"/>
            <w:vMerge/>
            <w:vAlign w:val="center"/>
          </w:tcPr>
          <w:p w14:paraId="6FEE7AD5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EB2202" w14:textId="77777777" w:rsidR="00067FDC" w:rsidRPr="009D65DF" w:rsidRDefault="00067FDC" w:rsidP="00067FDC">
            <w:pPr>
              <w:spacing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Staj Baş</w:t>
            </w:r>
            <w:r w:rsidR="008A25A1">
              <w:rPr>
                <w:rFonts w:ascii="Segoe UI" w:hAnsi="Segoe UI" w:cs="Segoe UI"/>
                <w:sz w:val="20"/>
                <w:szCs w:val="20"/>
              </w:rPr>
              <w:t>langıç</w:t>
            </w:r>
            <w:r w:rsidRPr="009D65DF">
              <w:rPr>
                <w:rFonts w:ascii="Segoe UI" w:hAnsi="Segoe UI" w:cs="Segoe UI"/>
                <w:sz w:val="20"/>
                <w:szCs w:val="20"/>
              </w:rPr>
              <w:t xml:space="preserve"> Tar</w:t>
            </w:r>
            <w:r w:rsidR="008A25A1">
              <w:rPr>
                <w:rFonts w:ascii="Segoe UI" w:hAnsi="Segoe UI" w:cs="Segoe UI"/>
                <w:sz w:val="20"/>
                <w:szCs w:val="20"/>
              </w:rPr>
              <w:t>ihi</w:t>
            </w:r>
          </w:p>
        </w:tc>
        <w:tc>
          <w:tcPr>
            <w:tcW w:w="5386" w:type="dxa"/>
            <w:gridSpan w:val="3"/>
            <w:vAlign w:val="center"/>
          </w:tcPr>
          <w:p w14:paraId="19847E78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1" w:type="dxa"/>
            <w:vMerge/>
            <w:vAlign w:val="center"/>
          </w:tcPr>
          <w:p w14:paraId="0AF48FF9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7FDC" w:rsidRPr="009D65DF" w14:paraId="26B07693" w14:textId="77777777" w:rsidTr="00067FDC">
        <w:trPr>
          <w:trHeight w:val="407"/>
        </w:trPr>
        <w:tc>
          <w:tcPr>
            <w:tcW w:w="534" w:type="dxa"/>
            <w:vMerge/>
            <w:vAlign w:val="center"/>
          </w:tcPr>
          <w:p w14:paraId="415F40C1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440DBE" w14:textId="77777777" w:rsidR="00067FDC" w:rsidRPr="009D65DF" w:rsidRDefault="00067FDC" w:rsidP="00067FDC">
            <w:pPr>
              <w:spacing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Staj Bitiş Tar</w:t>
            </w:r>
            <w:r w:rsidR="008A25A1">
              <w:rPr>
                <w:rFonts w:ascii="Segoe UI" w:hAnsi="Segoe UI" w:cs="Segoe UI"/>
                <w:sz w:val="20"/>
                <w:szCs w:val="20"/>
              </w:rPr>
              <w:t>ihi</w:t>
            </w:r>
          </w:p>
        </w:tc>
        <w:tc>
          <w:tcPr>
            <w:tcW w:w="2551" w:type="dxa"/>
            <w:vAlign w:val="center"/>
          </w:tcPr>
          <w:p w14:paraId="13D025DE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vAlign w:val="center"/>
          </w:tcPr>
          <w:p w14:paraId="3349623B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Staj yaptığı iş günü sayısı</w:t>
            </w:r>
          </w:p>
        </w:tc>
        <w:tc>
          <w:tcPr>
            <w:tcW w:w="1188" w:type="dxa"/>
            <w:vMerge w:val="restart"/>
            <w:vAlign w:val="center"/>
          </w:tcPr>
          <w:p w14:paraId="214A4E32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1" w:type="dxa"/>
            <w:vMerge/>
            <w:vAlign w:val="center"/>
          </w:tcPr>
          <w:p w14:paraId="3AA6A90F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7FDC" w:rsidRPr="009D65DF" w14:paraId="4917AC44" w14:textId="77777777" w:rsidTr="00067FDC">
        <w:trPr>
          <w:trHeight w:val="407"/>
        </w:trPr>
        <w:tc>
          <w:tcPr>
            <w:tcW w:w="534" w:type="dxa"/>
            <w:vMerge/>
            <w:vAlign w:val="center"/>
          </w:tcPr>
          <w:p w14:paraId="5AC19BE0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85BC3D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5933E29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47" w:type="dxa"/>
            <w:vMerge/>
            <w:vAlign w:val="center"/>
          </w:tcPr>
          <w:p w14:paraId="6CC4881A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8" w:type="dxa"/>
            <w:vMerge/>
            <w:vAlign w:val="center"/>
          </w:tcPr>
          <w:p w14:paraId="4AA64C26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1" w:type="dxa"/>
            <w:vMerge/>
            <w:vAlign w:val="center"/>
          </w:tcPr>
          <w:p w14:paraId="68C42DA3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C3895AE" w14:textId="77777777" w:rsidR="00067FDC" w:rsidRPr="00776249" w:rsidRDefault="00067FDC" w:rsidP="00D52C26">
      <w:pPr>
        <w:spacing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2"/>
      </w:tblGrid>
      <w:tr w:rsidR="00067FDC" w:rsidRPr="009D65DF" w14:paraId="65CF5CEC" w14:textId="77777777" w:rsidTr="00D52C26">
        <w:trPr>
          <w:trHeight w:val="723"/>
        </w:trPr>
        <w:tc>
          <w:tcPr>
            <w:tcW w:w="10192" w:type="dxa"/>
          </w:tcPr>
          <w:p w14:paraId="11D2FA0C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b/>
                <w:sz w:val="20"/>
                <w:szCs w:val="20"/>
              </w:rPr>
              <w:t>STAJIN ADI VEYA KONUSU:</w:t>
            </w:r>
          </w:p>
        </w:tc>
      </w:tr>
    </w:tbl>
    <w:p w14:paraId="5F2CBD46" w14:textId="77777777" w:rsidR="00067FDC" w:rsidRPr="00124216" w:rsidRDefault="00067FDC" w:rsidP="00D52C26">
      <w:pPr>
        <w:spacing w:line="240" w:lineRule="auto"/>
        <w:jc w:val="center"/>
        <w:rPr>
          <w:rFonts w:ascii="Segoe UI" w:hAnsi="Segoe UI" w:cs="Segoe UI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847"/>
        <w:gridCol w:w="1128"/>
        <w:gridCol w:w="3574"/>
        <w:gridCol w:w="3940"/>
      </w:tblGrid>
      <w:tr w:rsidR="00067FDC" w:rsidRPr="009D65DF" w14:paraId="4442963C" w14:textId="77777777" w:rsidTr="00D52C26">
        <w:trPr>
          <w:cantSplit/>
          <w:trHeight w:val="408"/>
        </w:trPr>
        <w:tc>
          <w:tcPr>
            <w:tcW w:w="534" w:type="dxa"/>
            <w:vMerge w:val="restart"/>
            <w:textDirection w:val="btLr"/>
            <w:vAlign w:val="center"/>
          </w:tcPr>
          <w:p w14:paraId="526603B7" w14:textId="77777777" w:rsidR="00067FDC" w:rsidRPr="009D65DF" w:rsidRDefault="00067FDC" w:rsidP="00D52C26">
            <w:pPr>
              <w:spacing w:line="240" w:lineRule="auto"/>
              <w:ind w:left="113" w:right="113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b/>
                <w:sz w:val="20"/>
                <w:szCs w:val="20"/>
              </w:rPr>
              <w:t>STAJ YAPILAN İŞYERİNİN</w:t>
            </w:r>
          </w:p>
        </w:tc>
        <w:tc>
          <w:tcPr>
            <w:tcW w:w="850" w:type="dxa"/>
            <w:vAlign w:val="center"/>
          </w:tcPr>
          <w:p w14:paraId="2EA962CA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Adı</w:t>
            </w:r>
          </w:p>
        </w:tc>
        <w:tc>
          <w:tcPr>
            <w:tcW w:w="4820" w:type="dxa"/>
            <w:gridSpan w:val="2"/>
            <w:vAlign w:val="center"/>
          </w:tcPr>
          <w:p w14:paraId="333FBB05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88" w:type="dxa"/>
            <w:vMerge w:val="restart"/>
          </w:tcPr>
          <w:p w14:paraId="2EF68E47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Yukarıda ismi yazılı ve fotoğrafı bulunan öğrencinin iş yerimizde ……….. iş günü staj yaptığını ve işbu defteri kendisinin tanzim ettiğini beyan ve tasdik ederim.</w:t>
            </w:r>
          </w:p>
          <w:p w14:paraId="43BCFD01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4442E694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5594A616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Adı Soyadı:</w:t>
            </w:r>
          </w:p>
          <w:p w14:paraId="42B49087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Unvan</w:t>
            </w:r>
            <w:r>
              <w:rPr>
                <w:rFonts w:ascii="Segoe UI" w:hAnsi="Segoe UI" w:cs="Segoe UI"/>
                <w:sz w:val="20"/>
                <w:szCs w:val="20"/>
              </w:rPr>
              <w:t>ı</w:t>
            </w:r>
            <w:r w:rsidRPr="009D65DF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24197285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7F4B2C3C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01ECE46D" w14:textId="77777777" w:rsidR="00067FDC" w:rsidRPr="009D65DF" w:rsidRDefault="00067FDC" w:rsidP="00D52C26">
            <w:pPr>
              <w:tabs>
                <w:tab w:val="left" w:pos="2301"/>
              </w:tabs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Tarih:</w:t>
            </w:r>
            <w:r w:rsidRPr="009D65DF">
              <w:rPr>
                <w:rFonts w:ascii="Segoe UI" w:hAnsi="Segoe UI" w:cs="Segoe UI"/>
                <w:sz w:val="20"/>
                <w:szCs w:val="20"/>
              </w:rPr>
              <w:tab/>
              <w:t>Onay</w:t>
            </w:r>
          </w:p>
          <w:p w14:paraId="7803C8FD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7FDC" w:rsidRPr="009D65DF" w14:paraId="267C035C" w14:textId="77777777" w:rsidTr="00D52C26">
        <w:trPr>
          <w:cantSplit/>
          <w:trHeight w:val="749"/>
        </w:trPr>
        <w:tc>
          <w:tcPr>
            <w:tcW w:w="534" w:type="dxa"/>
            <w:vMerge/>
            <w:vAlign w:val="center"/>
          </w:tcPr>
          <w:p w14:paraId="498A642C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31C6CC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Adresi</w:t>
            </w:r>
          </w:p>
        </w:tc>
        <w:tc>
          <w:tcPr>
            <w:tcW w:w="4820" w:type="dxa"/>
            <w:gridSpan w:val="2"/>
            <w:vAlign w:val="center"/>
          </w:tcPr>
          <w:p w14:paraId="59A45FA4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88" w:type="dxa"/>
            <w:vMerge/>
            <w:vAlign w:val="center"/>
          </w:tcPr>
          <w:p w14:paraId="11F60720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7FDC" w:rsidRPr="009D65DF" w14:paraId="6BA7E715" w14:textId="77777777" w:rsidTr="00D52C26">
        <w:trPr>
          <w:cantSplit/>
          <w:trHeight w:val="408"/>
        </w:trPr>
        <w:tc>
          <w:tcPr>
            <w:tcW w:w="534" w:type="dxa"/>
            <w:vMerge/>
            <w:vAlign w:val="center"/>
          </w:tcPr>
          <w:p w14:paraId="7E99A4C1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7527320" w14:textId="77777777" w:rsidR="00067FDC" w:rsidRPr="00895473" w:rsidRDefault="00895473" w:rsidP="00D52C26">
            <w:pPr>
              <w:spacing w:line="240" w:lineRule="auto"/>
              <w:ind w:left="113" w:right="113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95473">
              <w:rPr>
                <w:rFonts w:ascii="Segoe UI" w:hAnsi="Segoe UI" w:cs="Segoe UI"/>
                <w:b/>
                <w:bCs/>
                <w:sz w:val="20"/>
                <w:szCs w:val="20"/>
              </w:rPr>
              <w:t>MÜHENDİSİN</w:t>
            </w:r>
          </w:p>
        </w:tc>
        <w:tc>
          <w:tcPr>
            <w:tcW w:w="1134" w:type="dxa"/>
            <w:vAlign w:val="center"/>
          </w:tcPr>
          <w:p w14:paraId="61178BEF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Adı</w:t>
            </w:r>
          </w:p>
        </w:tc>
        <w:tc>
          <w:tcPr>
            <w:tcW w:w="3686" w:type="dxa"/>
            <w:vAlign w:val="center"/>
          </w:tcPr>
          <w:p w14:paraId="5F602C95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88" w:type="dxa"/>
            <w:vMerge/>
            <w:vAlign w:val="center"/>
          </w:tcPr>
          <w:p w14:paraId="079B4B64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7FDC" w:rsidRPr="009D65DF" w14:paraId="5B8E41D2" w14:textId="77777777" w:rsidTr="00D52C26">
        <w:trPr>
          <w:cantSplit/>
          <w:trHeight w:val="408"/>
        </w:trPr>
        <w:tc>
          <w:tcPr>
            <w:tcW w:w="534" w:type="dxa"/>
            <w:vMerge/>
            <w:vAlign w:val="center"/>
          </w:tcPr>
          <w:p w14:paraId="235913D5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B5A87F4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1E709C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Soyadı</w:t>
            </w:r>
          </w:p>
        </w:tc>
        <w:tc>
          <w:tcPr>
            <w:tcW w:w="3686" w:type="dxa"/>
            <w:vAlign w:val="center"/>
          </w:tcPr>
          <w:p w14:paraId="69D2E9C2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88" w:type="dxa"/>
            <w:vMerge/>
            <w:vAlign w:val="center"/>
          </w:tcPr>
          <w:p w14:paraId="5B5EB68E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7FDC" w:rsidRPr="009D65DF" w14:paraId="540B88ED" w14:textId="77777777" w:rsidTr="00D52C26">
        <w:trPr>
          <w:cantSplit/>
          <w:trHeight w:val="432"/>
        </w:trPr>
        <w:tc>
          <w:tcPr>
            <w:tcW w:w="534" w:type="dxa"/>
            <w:vMerge/>
            <w:vAlign w:val="center"/>
          </w:tcPr>
          <w:p w14:paraId="7B800621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9780EF4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E2A74C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Unvanı</w:t>
            </w:r>
          </w:p>
        </w:tc>
        <w:tc>
          <w:tcPr>
            <w:tcW w:w="3686" w:type="dxa"/>
            <w:vAlign w:val="center"/>
          </w:tcPr>
          <w:p w14:paraId="4B38BD70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88" w:type="dxa"/>
            <w:vMerge/>
            <w:vAlign w:val="center"/>
          </w:tcPr>
          <w:p w14:paraId="5AC85FAE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7FDC" w:rsidRPr="009D65DF" w14:paraId="3A48A405" w14:textId="77777777" w:rsidTr="00D52C26">
        <w:trPr>
          <w:cantSplit/>
          <w:trHeight w:val="408"/>
        </w:trPr>
        <w:tc>
          <w:tcPr>
            <w:tcW w:w="534" w:type="dxa"/>
            <w:vMerge/>
            <w:vAlign w:val="center"/>
          </w:tcPr>
          <w:p w14:paraId="5990C975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28D73C8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9F972D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Diploma /</w:t>
            </w:r>
          </w:p>
          <w:p w14:paraId="307752D2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Oda No</w:t>
            </w:r>
          </w:p>
        </w:tc>
        <w:tc>
          <w:tcPr>
            <w:tcW w:w="3686" w:type="dxa"/>
            <w:vAlign w:val="center"/>
          </w:tcPr>
          <w:p w14:paraId="6CB101FA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88" w:type="dxa"/>
            <w:vMerge/>
            <w:vAlign w:val="center"/>
          </w:tcPr>
          <w:p w14:paraId="5DA5BCCB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7FDC" w:rsidRPr="009D65DF" w14:paraId="4411C5E4" w14:textId="77777777" w:rsidTr="00D52C26">
        <w:trPr>
          <w:cantSplit/>
          <w:trHeight w:val="757"/>
        </w:trPr>
        <w:tc>
          <w:tcPr>
            <w:tcW w:w="534" w:type="dxa"/>
            <w:vMerge/>
            <w:vAlign w:val="center"/>
          </w:tcPr>
          <w:p w14:paraId="0FC9195A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0DE5AC0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4C5569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İmza</w:t>
            </w:r>
          </w:p>
        </w:tc>
        <w:tc>
          <w:tcPr>
            <w:tcW w:w="3686" w:type="dxa"/>
            <w:vAlign w:val="center"/>
          </w:tcPr>
          <w:p w14:paraId="547578EE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88" w:type="dxa"/>
            <w:vMerge/>
            <w:vAlign w:val="center"/>
          </w:tcPr>
          <w:p w14:paraId="39AD2FDB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8E193CA" w14:textId="77777777" w:rsidR="00067FDC" w:rsidRPr="00A663CC" w:rsidRDefault="00067FDC" w:rsidP="00D52C26">
      <w:pPr>
        <w:spacing w:line="240" w:lineRule="auto"/>
        <w:jc w:val="center"/>
        <w:rPr>
          <w:rFonts w:ascii="Segoe UI" w:hAnsi="Segoe UI" w:cs="Segoe UI"/>
          <w:b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85"/>
        <w:gridCol w:w="2193"/>
        <w:gridCol w:w="151"/>
        <w:gridCol w:w="2344"/>
        <w:gridCol w:w="1474"/>
        <w:gridCol w:w="870"/>
      </w:tblGrid>
      <w:tr w:rsidR="00067FDC" w:rsidRPr="009D65DF" w14:paraId="6F28B978" w14:textId="77777777" w:rsidTr="00D52C26">
        <w:trPr>
          <w:trHeight w:val="469"/>
        </w:trPr>
        <w:tc>
          <w:tcPr>
            <w:tcW w:w="675" w:type="dxa"/>
            <w:vMerge w:val="restart"/>
            <w:textDirection w:val="btLr"/>
            <w:vAlign w:val="center"/>
          </w:tcPr>
          <w:p w14:paraId="00EFB608" w14:textId="77777777" w:rsidR="00067FDC" w:rsidRPr="009D65DF" w:rsidRDefault="00067FDC" w:rsidP="00D52C26">
            <w:pPr>
              <w:spacing w:line="240" w:lineRule="auto"/>
              <w:ind w:left="113" w:right="113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b/>
                <w:sz w:val="20"/>
                <w:szCs w:val="20"/>
              </w:rPr>
              <w:t>BÖLÜM STAJ KOMİSYONU VE STAJ DEĞERLENDİRME SONUCU</w:t>
            </w:r>
          </w:p>
        </w:tc>
        <w:tc>
          <w:tcPr>
            <w:tcW w:w="8647" w:type="dxa"/>
            <w:gridSpan w:val="5"/>
            <w:vAlign w:val="center"/>
          </w:tcPr>
          <w:p w14:paraId="0726F7F3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Yapılan pratik çalışma …………………………………………………..... stajı olarak kabul edilmiştir.</w:t>
            </w:r>
          </w:p>
        </w:tc>
        <w:tc>
          <w:tcPr>
            <w:tcW w:w="870" w:type="dxa"/>
            <w:vAlign w:val="center"/>
          </w:tcPr>
          <w:p w14:paraId="7D02CABD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44"/>
                <w:szCs w:val="20"/>
              </w:rPr>
            </w:pPr>
            <w:r w:rsidRPr="009D65DF">
              <w:rPr>
                <w:rFonts w:ascii="Arial" w:hAnsi="Arial"/>
                <w:b/>
                <w:sz w:val="44"/>
                <w:szCs w:val="20"/>
              </w:rPr>
              <w:t>○</w:t>
            </w:r>
          </w:p>
        </w:tc>
      </w:tr>
      <w:tr w:rsidR="00067FDC" w:rsidRPr="009D65DF" w14:paraId="4E518183" w14:textId="77777777" w:rsidTr="00D52C26">
        <w:trPr>
          <w:trHeight w:val="426"/>
        </w:trPr>
        <w:tc>
          <w:tcPr>
            <w:tcW w:w="675" w:type="dxa"/>
            <w:vMerge/>
          </w:tcPr>
          <w:p w14:paraId="08601C1F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647" w:type="dxa"/>
            <w:gridSpan w:val="5"/>
            <w:vAlign w:val="center"/>
          </w:tcPr>
          <w:p w14:paraId="6A23778C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Yapılan pratik çalışma …………………………………………………..... stajı olarak kabul edilmemiştir.</w:t>
            </w:r>
          </w:p>
        </w:tc>
        <w:tc>
          <w:tcPr>
            <w:tcW w:w="870" w:type="dxa"/>
            <w:vAlign w:val="center"/>
          </w:tcPr>
          <w:p w14:paraId="6DAE2F17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44"/>
                <w:szCs w:val="20"/>
              </w:rPr>
            </w:pPr>
            <w:r w:rsidRPr="009D65DF">
              <w:rPr>
                <w:rFonts w:ascii="Arial" w:hAnsi="Arial"/>
                <w:b/>
                <w:sz w:val="44"/>
                <w:szCs w:val="20"/>
              </w:rPr>
              <w:t>○</w:t>
            </w:r>
          </w:p>
        </w:tc>
      </w:tr>
      <w:tr w:rsidR="00067FDC" w:rsidRPr="009D65DF" w14:paraId="142A58D1" w14:textId="77777777" w:rsidTr="00D52C26">
        <w:trPr>
          <w:trHeight w:val="673"/>
        </w:trPr>
        <w:tc>
          <w:tcPr>
            <w:tcW w:w="675" w:type="dxa"/>
            <w:vMerge/>
          </w:tcPr>
          <w:p w14:paraId="27E257AE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647" w:type="dxa"/>
            <w:gridSpan w:val="5"/>
            <w:vAlign w:val="center"/>
          </w:tcPr>
          <w:p w14:paraId="314A86ED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 xml:space="preserve">…………………………………………………..... olarak yapılan pratik çalışmanın </w:t>
            </w:r>
          </w:p>
          <w:p w14:paraId="13270E56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…………………. iş günü kabul edilmiş, ………………….. iş günü kabul edilmemiştir.</w:t>
            </w:r>
          </w:p>
        </w:tc>
        <w:tc>
          <w:tcPr>
            <w:tcW w:w="870" w:type="dxa"/>
            <w:vAlign w:val="center"/>
          </w:tcPr>
          <w:p w14:paraId="5C5DC3B8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44"/>
                <w:szCs w:val="20"/>
              </w:rPr>
            </w:pPr>
            <w:r w:rsidRPr="009D65DF">
              <w:rPr>
                <w:rFonts w:ascii="Arial" w:hAnsi="Arial"/>
                <w:b/>
                <w:sz w:val="44"/>
                <w:szCs w:val="20"/>
              </w:rPr>
              <w:t>○</w:t>
            </w:r>
          </w:p>
        </w:tc>
      </w:tr>
      <w:tr w:rsidR="00067FDC" w:rsidRPr="009D65DF" w14:paraId="5F2E9F32" w14:textId="77777777" w:rsidTr="00D52C26">
        <w:trPr>
          <w:trHeight w:val="457"/>
        </w:trPr>
        <w:tc>
          <w:tcPr>
            <w:tcW w:w="675" w:type="dxa"/>
            <w:vMerge/>
          </w:tcPr>
          <w:p w14:paraId="379DFDC7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517" w:type="dxa"/>
            <w:gridSpan w:val="6"/>
            <w:tcBorders>
              <w:bottom w:val="nil"/>
            </w:tcBorders>
            <w:vAlign w:val="center"/>
          </w:tcPr>
          <w:p w14:paraId="431D8971" w14:textId="77777777" w:rsidR="00067FDC" w:rsidRPr="009D65DF" w:rsidRDefault="00067FDC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Stajın tamamının ya da bir bölümünün kabul edilmemesinin sebebi / sebepleri:</w:t>
            </w:r>
          </w:p>
        </w:tc>
      </w:tr>
      <w:tr w:rsidR="00067FDC" w:rsidRPr="009D65DF" w14:paraId="7E21BC1C" w14:textId="77777777" w:rsidTr="00D52C26">
        <w:trPr>
          <w:trHeight w:val="1201"/>
        </w:trPr>
        <w:tc>
          <w:tcPr>
            <w:tcW w:w="675" w:type="dxa"/>
            <w:vMerge/>
          </w:tcPr>
          <w:p w14:paraId="1A9E37A1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2C8D5A2" w14:textId="77777777" w:rsidR="00067FDC" w:rsidRPr="009D65DF" w:rsidRDefault="00067FDC" w:rsidP="00067FD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 xml:space="preserve">Konular eksik veya yetersiz                              </w:t>
            </w:r>
          </w:p>
          <w:p w14:paraId="2DB87FE5" w14:textId="77777777" w:rsidR="00067FDC" w:rsidRPr="009D65DF" w:rsidRDefault="00067FDC" w:rsidP="00067FD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Staj defterindeki bilgiler işyerine ait değil</w:t>
            </w:r>
          </w:p>
          <w:p w14:paraId="1A0F3814" w14:textId="77777777" w:rsidR="00067FDC" w:rsidRPr="009D65DF" w:rsidRDefault="00067FDC" w:rsidP="00067FDC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Öğrenci kontrolde bulunamamıştır</w:t>
            </w:r>
          </w:p>
        </w:tc>
        <w:tc>
          <w:tcPr>
            <w:tcW w:w="4839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4E72078" w14:textId="77777777" w:rsidR="00067FDC" w:rsidRPr="009D65DF" w:rsidRDefault="00067FDC" w:rsidP="00067FDC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Staj defteri zamanında teslim edilmemiş</w:t>
            </w:r>
          </w:p>
          <w:p w14:paraId="41D58731" w14:textId="77777777" w:rsidR="00067FDC" w:rsidRPr="009D65DF" w:rsidRDefault="00067FDC" w:rsidP="00067FDC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Sicil fişindeki değerlendirme sonucuna göre</w:t>
            </w:r>
          </w:p>
          <w:p w14:paraId="37B03659" w14:textId="77777777" w:rsidR="00067FDC" w:rsidRPr="009D65DF" w:rsidRDefault="00067FDC" w:rsidP="00067FDC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Staj sicil fişi yok</w:t>
            </w:r>
          </w:p>
        </w:tc>
      </w:tr>
      <w:tr w:rsidR="00067FDC" w:rsidRPr="009D65DF" w14:paraId="3108EF61" w14:textId="77777777" w:rsidTr="00D52C26">
        <w:trPr>
          <w:trHeight w:val="184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F3A7ED2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2039D9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STAJ</w:t>
            </w:r>
          </w:p>
          <w:p w14:paraId="1958018B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KOMİSYONU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3FDE74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……./……/20……</w:t>
            </w:r>
          </w:p>
          <w:p w14:paraId="0D45E162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4CE42CE4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BAŞKAN</w:t>
            </w:r>
          </w:p>
          <w:p w14:paraId="689AFAD2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1C953BE2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İmza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270EAA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……./……/20……</w:t>
            </w:r>
          </w:p>
          <w:p w14:paraId="096A6721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52030885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ÜYE</w:t>
            </w:r>
          </w:p>
          <w:p w14:paraId="596AC49C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0057CE5" w14:textId="77777777" w:rsidR="00067FDC" w:rsidRPr="009D65DF" w:rsidRDefault="00067FDC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İmza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95506F" w14:textId="77777777" w:rsidR="007C0683" w:rsidRPr="009D65DF" w:rsidRDefault="007C0683" w:rsidP="007C0683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……./……/20……</w:t>
            </w:r>
          </w:p>
          <w:p w14:paraId="043B73E4" w14:textId="77777777" w:rsidR="007C0683" w:rsidRPr="009D65DF" w:rsidRDefault="007C0683" w:rsidP="007C0683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7D9A2D4" w14:textId="77777777" w:rsidR="007C0683" w:rsidRPr="009D65DF" w:rsidRDefault="007C0683" w:rsidP="007C0683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ÜYE</w:t>
            </w:r>
          </w:p>
          <w:p w14:paraId="73489746" w14:textId="77777777" w:rsidR="007C0683" w:rsidRPr="009D65DF" w:rsidRDefault="007C0683" w:rsidP="007C0683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42E046CD" w14:textId="77777777" w:rsidR="00F20061" w:rsidRPr="00F20061" w:rsidRDefault="007C0683" w:rsidP="007C0683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D65DF">
              <w:rPr>
                <w:rFonts w:ascii="Segoe UI" w:hAnsi="Segoe UI" w:cs="Segoe UI"/>
                <w:sz w:val="20"/>
                <w:szCs w:val="20"/>
              </w:rPr>
              <w:t>İmza</w:t>
            </w:r>
          </w:p>
        </w:tc>
      </w:tr>
    </w:tbl>
    <w:p w14:paraId="3ED42BF6" w14:textId="77777777" w:rsidR="00F20061" w:rsidRDefault="00F20061" w:rsidP="002B0B05">
      <w:pPr>
        <w:sectPr w:rsidR="00F20061" w:rsidSect="00F20061">
          <w:footerReference w:type="default" r:id="rId9"/>
          <w:footerReference w:type="first" r:id="rId10"/>
          <w:pgSz w:w="11906" w:h="16838"/>
          <w:pgMar w:top="720" w:right="720" w:bottom="720" w:left="1134" w:header="0" w:footer="0" w:gutter="0"/>
          <w:cols w:space="708"/>
          <w:docGrid w:linePitch="360"/>
        </w:sect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3401"/>
        <w:gridCol w:w="3051"/>
      </w:tblGrid>
      <w:tr w:rsidR="008A25A1" w:rsidRPr="002276EE" w14:paraId="63C320CD" w14:textId="77777777" w:rsidTr="00D52C26">
        <w:trPr>
          <w:cantSplit/>
          <w:trHeight w:val="965"/>
        </w:trPr>
        <w:tc>
          <w:tcPr>
            <w:tcW w:w="534" w:type="dxa"/>
            <w:textDirection w:val="btLr"/>
            <w:vAlign w:val="center"/>
          </w:tcPr>
          <w:p w14:paraId="6CA76065" w14:textId="77777777" w:rsidR="008A25A1" w:rsidRPr="002276EE" w:rsidRDefault="008A25A1" w:rsidP="00D52C26">
            <w:pPr>
              <w:spacing w:line="240" w:lineRule="auto"/>
              <w:ind w:left="113" w:right="113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GÜN</w:t>
            </w:r>
          </w:p>
        </w:tc>
        <w:tc>
          <w:tcPr>
            <w:tcW w:w="1842" w:type="dxa"/>
            <w:vAlign w:val="center"/>
          </w:tcPr>
          <w:p w14:paraId="6C29EF56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ÖĞRENCİNİN ÇALIŞTIĞI GÜNLER</w:t>
            </w:r>
          </w:p>
        </w:tc>
        <w:tc>
          <w:tcPr>
            <w:tcW w:w="1134" w:type="dxa"/>
            <w:vAlign w:val="center"/>
          </w:tcPr>
          <w:p w14:paraId="1FCF9EC5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GÜNLÜK ÇALIŞMA (SAAT)</w:t>
            </w:r>
          </w:p>
        </w:tc>
        <w:tc>
          <w:tcPr>
            <w:tcW w:w="6452" w:type="dxa"/>
            <w:gridSpan w:val="2"/>
            <w:vAlign w:val="center"/>
          </w:tcPr>
          <w:p w14:paraId="7B0AAE06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ÖĞRENCİNİN ÇALIŞTIĞI KONULAR</w:t>
            </w:r>
          </w:p>
        </w:tc>
      </w:tr>
      <w:tr w:rsidR="008A25A1" w:rsidRPr="002276EE" w14:paraId="6B444DF2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4FCE45CB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1.</w:t>
            </w:r>
          </w:p>
        </w:tc>
        <w:tc>
          <w:tcPr>
            <w:tcW w:w="1842" w:type="dxa"/>
            <w:vAlign w:val="center"/>
          </w:tcPr>
          <w:p w14:paraId="3758571C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12A942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0DF42BE3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3AF0B1C0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366F3CBE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2.</w:t>
            </w:r>
          </w:p>
        </w:tc>
        <w:tc>
          <w:tcPr>
            <w:tcW w:w="1842" w:type="dxa"/>
            <w:vAlign w:val="center"/>
          </w:tcPr>
          <w:p w14:paraId="647A1A5D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525DB8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61E21FF4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70F1C98B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3EDFF1FC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3.</w:t>
            </w:r>
          </w:p>
        </w:tc>
        <w:tc>
          <w:tcPr>
            <w:tcW w:w="1842" w:type="dxa"/>
            <w:vAlign w:val="center"/>
          </w:tcPr>
          <w:p w14:paraId="30532538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C79290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034E6127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705C71D4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06CDBD90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4.</w:t>
            </w:r>
          </w:p>
        </w:tc>
        <w:tc>
          <w:tcPr>
            <w:tcW w:w="1842" w:type="dxa"/>
            <w:vAlign w:val="center"/>
          </w:tcPr>
          <w:p w14:paraId="1DEE035F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0426FB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6D58525B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4D5E9187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2587CD20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5.</w:t>
            </w:r>
          </w:p>
        </w:tc>
        <w:tc>
          <w:tcPr>
            <w:tcW w:w="1842" w:type="dxa"/>
            <w:vAlign w:val="center"/>
          </w:tcPr>
          <w:p w14:paraId="65D508E2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C2B226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203932CC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62A3CF7D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4001C494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6.</w:t>
            </w:r>
          </w:p>
        </w:tc>
        <w:tc>
          <w:tcPr>
            <w:tcW w:w="1842" w:type="dxa"/>
            <w:vAlign w:val="center"/>
          </w:tcPr>
          <w:p w14:paraId="1EDF481F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DE8561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51AFDC50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1536F125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415BD3DD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7.</w:t>
            </w:r>
          </w:p>
        </w:tc>
        <w:tc>
          <w:tcPr>
            <w:tcW w:w="1842" w:type="dxa"/>
            <w:vAlign w:val="center"/>
          </w:tcPr>
          <w:p w14:paraId="7ADB9CE0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1E242D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5D5EB447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57A9E99D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77CDDAC0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8.</w:t>
            </w:r>
          </w:p>
        </w:tc>
        <w:tc>
          <w:tcPr>
            <w:tcW w:w="1842" w:type="dxa"/>
            <w:vAlign w:val="center"/>
          </w:tcPr>
          <w:p w14:paraId="2F4DEE70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C10DBC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1838D757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210D544C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2C74110A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9.</w:t>
            </w:r>
          </w:p>
        </w:tc>
        <w:tc>
          <w:tcPr>
            <w:tcW w:w="1842" w:type="dxa"/>
            <w:vAlign w:val="center"/>
          </w:tcPr>
          <w:p w14:paraId="7BBE80C6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5F2B75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1C130757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23FC9612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1767AA39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10.</w:t>
            </w:r>
          </w:p>
        </w:tc>
        <w:tc>
          <w:tcPr>
            <w:tcW w:w="1842" w:type="dxa"/>
            <w:vAlign w:val="center"/>
          </w:tcPr>
          <w:p w14:paraId="7EFA1289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A61D0F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31B5BC11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46C0369B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2C15E55D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11.</w:t>
            </w:r>
          </w:p>
        </w:tc>
        <w:tc>
          <w:tcPr>
            <w:tcW w:w="1842" w:type="dxa"/>
            <w:vAlign w:val="center"/>
          </w:tcPr>
          <w:p w14:paraId="5F0CFCCC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4AFA0D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27677354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6CD16B2F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56FBB106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12.</w:t>
            </w:r>
          </w:p>
        </w:tc>
        <w:tc>
          <w:tcPr>
            <w:tcW w:w="1842" w:type="dxa"/>
            <w:vAlign w:val="center"/>
          </w:tcPr>
          <w:p w14:paraId="10C30F6B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33465A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181EB34E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3C583661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3909DE97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13.</w:t>
            </w:r>
          </w:p>
        </w:tc>
        <w:tc>
          <w:tcPr>
            <w:tcW w:w="1842" w:type="dxa"/>
            <w:vAlign w:val="center"/>
          </w:tcPr>
          <w:p w14:paraId="4AAD0BB7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A7428B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0AB0D140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072F6FE3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1F2AEE93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14.</w:t>
            </w:r>
          </w:p>
        </w:tc>
        <w:tc>
          <w:tcPr>
            <w:tcW w:w="1842" w:type="dxa"/>
            <w:vAlign w:val="center"/>
          </w:tcPr>
          <w:p w14:paraId="4D0F2DE1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5FFE95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2FB67EE9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248B7204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41E416A1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15.</w:t>
            </w:r>
          </w:p>
        </w:tc>
        <w:tc>
          <w:tcPr>
            <w:tcW w:w="1842" w:type="dxa"/>
            <w:vAlign w:val="center"/>
          </w:tcPr>
          <w:p w14:paraId="6644FD0C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AC9809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1B5199F1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71025E96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14A1D787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16.</w:t>
            </w:r>
          </w:p>
        </w:tc>
        <w:tc>
          <w:tcPr>
            <w:tcW w:w="1842" w:type="dxa"/>
            <w:vAlign w:val="center"/>
          </w:tcPr>
          <w:p w14:paraId="1FD601E1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12D22D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1D160674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1359C54D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02F3A784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17.</w:t>
            </w:r>
          </w:p>
        </w:tc>
        <w:tc>
          <w:tcPr>
            <w:tcW w:w="1842" w:type="dxa"/>
            <w:vAlign w:val="center"/>
          </w:tcPr>
          <w:p w14:paraId="586E32B7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9C866E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0DDDDC51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4DA7E6C2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75F2E573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18.</w:t>
            </w:r>
          </w:p>
        </w:tc>
        <w:tc>
          <w:tcPr>
            <w:tcW w:w="1842" w:type="dxa"/>
            <w:vAlign w:val="center"/>
          </w:tcPr>
          <w:p w14:paraId="02595BC0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2188AD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568529F8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5EBA89FA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3D4C8E3F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19.</w:t>
            </w:r>
          </w:p>
        </w:tc>
        <w:tc>
          <w:tcPr>
            <w:tcW w:w="1842" w:type="dxa"/>
            <w:vAlign w:val="center"/>
          </w:tcPr>
          <w:p w14:paraId="3CF9E4B3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C76A63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52493D1E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4EB39CAF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354C331B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20.</w:t>
            </w:r>
          </w:p>
        </w:tc>
        <w:tc>
          <w:tcPr>
            <w:tcW w:w="1842" w:type="dxa"/>
            <w:vAlign w:val="center"/>
          </w:tcPr>
          <w:p w14:paraId="4751733E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BEE299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2807CF97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3B912708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5B8ED4B1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21.</w:t>
            </w:r>
          </w:p>
        </w:tc>
        <w:tc>
          <w:tcPr>
            <w:tcW w:w="1842" w:type="dxa"/>
            <w:vAlign w:val="center"/>
          </w:tcPr>
          <w:p w14:paraId="11827274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6D920C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0A88C242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4F5D9273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4A933B91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22.</w:t>
            </w:r>
          </w:p>
        </w:tc>
        <w:tc>
          <w:tcPr>
            <w:tcW w:w="1842" w:type="dxa"/>
            <w:vAlign w:val="center"/>
          </w:tcPr>
          <w:p w14:paraId="0D610577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1B6D43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5D3B84AC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6158B12F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53C8290E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23.</w:t>
            </w:r>
          </w:p>
        </w:tc>
        <w:tc>
          <w:tcPr>
            <w:tcW w:w="1842" w:type="dxa"/>
            <w:vAlign w:val="center"/>
          </w:tcPr>
          <w:p w14:paraId="40DBF1C7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D72427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6892C33C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501438BA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2292307E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24.</w:t>
            </w:r>
          </w:p>
        </w:tc>
        <w:tc>
          <w:tcPr>
            <w:tcW w:w="1842" w:type="dxa"/>
            <w:vAlign w:val="center"/>
          </w:tcPr>
          <w:p w14:paraId="5D5B1223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D3A3AE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173B1152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626176E6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32D10B6B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25.</w:t>
            </w:r>
          </w:p>
        </w:tc>
        <w:tc>
          <w:tcPr>
            <w:tcW w:w="1842" w:type="dxa"/>
            <w:vAlign w:val="center"/>
          </w:tcPr>
          <w:p w14:paraId="18AFC52A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2BA610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678E8A6D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1B1D46EA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501B46B2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26.</w:t>
            </w:r>
          </w:p>
        </w:tc>
        <w:tc>
          <w:tcPr>
            <w:tcW w:w="1842" w:type="dxa"/>
            <w:vAlign w:val="center"/>
          </w:tcPr>
          <w:p w14:paraId="4173FF25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0FF82C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71B07FA1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1EE68796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4D364990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27.</w:t>
            </w:r>
          </w:p>
        </w:tc>
        <w:tc>
          <w:tcPr>
            <w:tcW w:w="1842" w:type="dxa"/>
            <w:vAlign w:val="center"/>
          </w:tcPr>
          <w:p w14:paraId="36B0E8E3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E3228F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13B1967A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58549DA6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0CEC40FD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28.</w:t>
            </w:r>
          </w:p>
        </w:tc>
        <w:tc>
          <w:tcPr>
            <w:tcW w:w="1842" w:type="dxa"/>
            <w:vAlign w:val="center"/>
          </w:tcPr>
          <w:p w14:paraId="5E85E5ED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D2A1E5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18999E25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20CFDCA4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4130C996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29.</w:t>
            </w:r>
          </w:p>
        </w:tc>
        <w:tc>
          <w:tcPr>
            <w:tcW w:w="1842" w:type="dxa"/>
            <w:vAlign w:val="center"/>
          </w:tcPr>
          <w:p w14:paraId="07B268FF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72A885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63B7E4C2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7DF946B3" w14:textId="77777777" w:rsidTr="00D52C26">
        <w:trPr>
          <w:trHeight w:val="408"/>
        </w:trPr>
        <w:tc>
          <w:tcPr>
            <w:tcW w:w="534" w:type="dxa"/>
            <w:vAlign w:val="center"/>
          </w:tcPr>
          <w:p w14:paraId="61504436" w14:textId="77777777" w:rsidR="008A25A1" w:rsidRPr="002276EE" w:rsidRDefault="008A25A1" w:rsidP="00D52C2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30.</w:t>
            </w:r>
          </w:p>
        </w:tc>
        <w:tc>
          <w:tcPr>
            <w:tcW w:w="1842" w:type="dxa"/>
            <w:vAlign w:val="center"/>
          </w:tcPr>
          <w:p w14:paraId="5F55B424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ECB1D3" w14:textId="77777777" w:rsidR="008A25A1" w:rsidRPr="002276EE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146EE94F" w14:textId="77777777" w:rsidR="008A25A1" w:rsidRPr="002276EE" w:rsidRDefault="008A25A1" w:rsidP="00D52C2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25A1" w:rsidRPr="002276EE" w14:paraId="4551FB25" w14:textId="77777777" w:rsidTr="00AE38E5">
        <w:trPr>
          <w:cantSplit/>
          <w:trHeight w:val="1084"/>
        </w:trPr>
        <w:tc>
          <w:tcPr>
            <w:tcW w:w="534" w:type="dxa"/>
            <w:textDirection w:val="btLr"/>
            <w:vAlign w:val="center"/>
          </w:tcPr>
          <w:p w14:paraId="5F1A3A69" w14:textId="77777777" w:rsidR="008A25A1" w:rsidRPr="002276EE" w:rsidRDefault="008A25A1" w:rsidP="00D52C26">
            <w:pPr>
              <w:spacing w:line="240" w:lineRule="auto"/>
              <w:ind w:left="113" w:right="113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6EE">
              <w:rPr>
                <w:rFonts w:ascii="Segoe UI" w:hAnsi="Segoe UI" w:cs="Segoe UI"/>
                <w:b/>
                <w:sz w:val="20"/>
                <w:szCs w:val="20"/>
              </w:rPr>
              <w:t>TOP</w:t>
            </w:r>
          </w:p>
        </w:tc>
        <w:tc>
          <w:tcPr>
            <w:tcW w:w="1842" w:type="dxa"/>
            <w:tcMar>
              <w:top w:w="113" w:type="dxa"/>
            </w:tcMar>
          </w:tcPr>
          <w:p w14:paraId="0C3FB1E1" w14:textId="77777777" w:rsidR="00B40903" w:rsidRPr="00AE38E5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E38E5">
              <w:rPr>
                <w:rFonts w:ascii="Segoe UI" w:hAnsi="Segoe UI" w:cs="Segoe UI"/>
                <w:b/>
                <w:sz w:val="20"/>
                <w:szCs w:val="20"/>
              </w:rPr>
              <w:t>İŞ GÜNÜ</w:t>
            </w:r>
          </w:p>
        </w:tc>
        <w:tc>
          <w:tcPr>
            <w:tcW w:w="1134" w:type="dxa"/>
          </w:tcPr>
          <w:p w14:paraId="0297AF27" w14:textId="77777777" w:rsidR="008A25A1" w:rsidRPr="00AE38E5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E38E5">
              <w:rPr>
                <w:rFonts w:ascii="Segoe UI" w:hAnsi="Segoe UI" w:cs="Segoe UI"/>
                <w:b/>
                <w:sz w:val="20"/>
                <w:szCs w:val="20"/>
              </w:rPr>
              <w:t>SAAT</w:t>
            </w:r>
          </w:p>
        </w:tc>
        <w:tc>
          <w:tcPr>
            <w:tcW w:w="3401" w:type="dxa"/>
          </w:tcPr>
          <w:p w14:paraId="1027174E" w14:textId="77777777" w:rsidR="008A25A1" w:rsidRPr="00AE38E5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E38E5">
              <w:rPr>
                <w:rFonts w:ascii="Segoe UI" w:hAnsi="Segoe UI" w:cs="Segoe UI"/>
                <w:b/>
                <w:sz w:val="20"/>
                <w:szCs w:val="20"/>
              </w:rPr>
              <w:t>İŞYERİ AMİRİNİN İMZASI</w:t>
            </w:r>
          </w:p>
        </w:tc>
        <w:tc>
          <w:tcPr>
            <w:tcW w:w="3051" w:type="dxa"/>
          </w:tcPr>
          <w:p w14:paraId="46B5BE4A" w14:textId="77777777" w:rsidR="008A25A1" w:rsidRPr="00AE38E5" w:rsidRDefault="008A25A1" w:rsidP="00D52C26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E38E5">
              <w:rPr>
                <w:rFonts w:ascii="Segoe UI" w:hAnsi="Segoe UI" w:cs="Segoe UI"/>
                <w:b/>
                <w:sz w:val="20"/>
                <w:szCs w:val="20"/>
              </w:rPr>
              <w:t>ÖĞRENCİNİN İMZASI</w:t>
            </w:r>
          </w:p>
        </w:tc>
      </w:tr>
    </w:tbl>
    <w:p w14:paraId="751C813F" w14:textId="77777777" w:rsidR="008A25A1" w:rsidRPr="00EF472A" w:rsidRDefault="008A25A1">
      <w:pPr>
        <w:rPr>
          <w:rFonts w:ascii="Segoe UI" w:hAnsi="Segoe UI" w:cs="Segoe UI"/>
        </w:rPr>
      </w:pPr>
    </w:p>
    <w:p w14:paraId="619740AD" w14:textId="77777777" w:rsidR="00FD766A" w:rsidRDefault="00FD766A" w:rsidP="002B0B05">
      <w:pPr>
        <w:sectPr w:rsidR="00FD766A" w:rsidSect="008A25A1">
          <w:pgSz w:w="11906" w:h="16838"/>
          <w:pgMar w:top="720" w:right="720" w:bottom="720" w:left="1134" w:header="0" w:footer="0" w:gutter="0"/>
          <w:cols w:space="708"/>
          <w:docGrid w:linePitch="360"/>
        </w:sectPr>
      </w:pPr>
    </w:p>
    <w:p w14:paraId="0299112E" w14:textId="77777777" w:rsidR="00067FDC" w:rsidRDefault="00067FDC" w:rsidP="00F84E07"/>
    <w:p w14:paraId="4534CD81" w14:textId="77777777" w:rsidR="00F20061" w:rsidRDefault="00F20061" w:rsidP="00F20061"/>
    <w:p w14:paraId="15BCA5C2" w14:textId="77777777" w:rsidR="00F621EB" w:rsidRDefault="00F621EB" w:rsidP="00F20061"/>
    <w:p w14:paraId="012FD06F" w14:textId="77777777" w:rsidR="00F621EB" w:rsidRDefault="00F621EB" w:rsidP="00F20061"/>
    <w:p w14:paraId="225BD458" w14:textId="77777777" w:rsidR="00F621EB" w:rsidRDefault="00F621EB" w:rsidP="00F20061"/>
    <w:p w14:paraId="37EDF948" w14:textId="77777777" w:rsidR="00F621EB" w:rsidRDefault="00F621EB" w:rsidP="00F20061"/>
    <w:p w14:paraId="3F80FECF" w14:textId="77777777" w:rsidR="00F621EB" w:rsidRDefault="00F621EB" w:rsidP="00F20061"/>
    <w:p w14:paraId="52BC1D78" w14:textId="77777777" w:rsidR="00F621EB" w:rsidRDefault="00F621EB" w:rsidP="00F20061"/>
    <w:p w14:paraId="15C36F5F" w14:textId="77777777" w:rsidR="00F621EB" w:rsidRDefault="00F621EB" w:rsidP="00F20061"/>
    <w:p w14:paraId="05943CC6" w14:textId="77777777" w:rsidR="00F621EB" w:rsidRDefault="00F621EB" w:rsidP="00F20061"/>
    <w:p w14:paraId="22EC2051" w14:textId="77777777" w:rsidR="00F621EB" w:rsidRDefault="00F621EB" w:rsidP="00F20061"/>
    <w:p w14:paraId="57A09998" w14:textId="77777777" w:rsidR="00F621EB" w:rsidRDefault="00F621EB" w:rsidP="00F20061"/>
    <w:p w14:paraId="473131B6" w14:textId="77777777" w:rsidR="00F621EB" w:rsidRDefault="00F621EB" w:rsidP="00F20061"/>
    <w:p w14:paraId="454CF69F" w14:textId="77777777" w:rsidR="00F621EB" w:rsidRDefault="00F621EB" w:rsidP="00F20061"/>
    <w:p w14:paraId="349E13FE" w14:textId="77777777" w:rsidR="00F621EB" w:rsidRDefault="00F621EB" w:rsidP="00F20061"/>
    <w:p w14:paraId="2F71D622" w14:textId="77777777" w:rsidR="00F621EB" w:rsidRDefault="00F621EB" w:rsidP="00F20061"/>
    <w:p w14:paraId="3D30AE8B" w14:textId="77777777" w:rsidR="00F621EB" w:rsidRDefault="00F621EB" w:rsidP="00F20061"/>
    <w:p w14:paraId="0FA4DC52" w14:textId="77777777" w:rsidR="00F621EB" w:rsidRDefault="00F621EB" w:rsidP="00F20061"/>
    <w:p w14:paraId="42A4F6C1" w14:textId="77777777" w:rsidR="00F621EB" w:rsidRDefault="00F621EB" w:rsidP="00F20061"/>
    <w:p w14:paraId="4D9B1019" w14:textId="77777777" w:rsidR="00F621EB" w:rsidRDefault="00F621EB" w:rsidP="00F20061"/>
    <w:p w14:paraId="50C55B95" w14:textId="77777777" w:rsidR="00F621EB" w:rsidRDefault="00F621EB" w:rsidP="00F20061"/>
    <w:p w14:paraId="3E574E6D" w14:textId="77777777" w:rsidR="00F621EB" w:rsidRDefault="00F621EB" w:rsidP="00F20061"/>
    <w:p w14:paraId="366889A2" w14:textId="77777777" w:rsidR="00F621EB" w:rsidRDefault="00F621EB" w:rsidP="00F20061"/>
    <w:p w14:paraId="6374E41E" w14:textId="77777777" w:rsidR="00F621EB" w:rsidRDefault="00F621EB" w:rsidP="00F20061"/>
    <w:p w14:paraId="16602BB1" w14:textId="77777777" w:rsidR="00F621EB" w:rsidRDefault="00F621EB" w:rsidP="00F20061"/>
    <w:p w14:paraId="0278E226" w14:textId="77777777" w:rsidR="00F621EB" w:rsidRDefault="00F621EB" w:rsidP="00F20061"/>
    <w:p w14:paraId="72886BCC" w14:textId="77777777" w:rsidR="00F621EB" w:rsidRDefault="00F621EB" w:rsidP="00F20061"/>
    <w:p w14:paraId="769C6074" w14:textId="77777777" w:rsidR="00F621EB" w:rsidRDefault="00F621EB" w:rsidP="00F20061"/>
    <w:p w14:paraId="682D2FE9" w14:textId="77777777" w:rsidR="00F621EB" w:rsidRDefault="00F621EB" w:rsidP="00F20061"/>
    <w:p w14:paraId="2893DB88" w14:textId="77777777" w:rsidR="00F621EB" w:rsidRDefault="00F621EB" w:rsidP="00F20061"/>
    <w:p w14:paraId="4B59BABC" w14:textId="77777777" w:rsidR="00AE38E5" w:rsidRDefault="00AE38E5" w:rsidP="00AE38E5"/>
    <w:p w14:paraId="4C5D9F54" w14:textId="3562A091" w:rsidR="00AE38E5" w:rsidRPr="00146BBA" w:rsidRDefault="003C7616" w:rsidP="00AE38E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539FC0" wp14:editId="0E001CEE">
                <wp:simplePos x="0" y="0"/>
                <wp:positionH relativeFrom="margin">
                  <wp:align>center</wp:align>
                </wp:positionH>
                <wp:positionV relativeFrom="paragraph">
                  <wp:posOffset>455930</wp:posOffset>
                </wp:positionV>
                <wp:extent cx="6335395" cy="1114425"/>
                <wp:effectExtent l="0" t="127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02"/>
                              <w:gridCol w:w="2183"/>
                              <w:gridCol w:w="3089"/>
                            </w:tblGrid>
                            <w:tr w:rsidR="00AE38E5" w:rsidRPr="00FA05C3" w14:paraId="4E4CF76B" w14:textId="77777777" w:rsidTr="00293DD5">
                              <w:trPr>
                                <w:trHeight w:val="399"/>
                              </w:trPr>
                              <w:tc>
                                <w:tcPr>
                                  <w:tcW w:w="6912" w:type="dxa"/>
                                  <w:gridSpan w:val="2"/>
                                  <w:vAlign w:val="center"/>
                                </w:tcPr>
                                <w:p w14:paraId="7E4F73D6" w14:textId="77777777" w:rsidR="00AE38E5" w:rsidRPr="00FA05C3" w:rsidRDefault="00AE38E5" w:rsidP="0092648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</w:rPr>
                                  </w:pPr>
                                  <w:r w:rsidRPr="00FA05C3">
                                    <w:rPr>
                                      <w:rFonts w:ascii="Segoe UI" w:hAnsi="Segoe UI" w:cs="Segoe UI"/>
                                      <w:b/>
                                    </w:rPr>
                                    <w:t>ÇALIŞMANIN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vAlign w:val="center"/>
                                </w:tcPr>
                                <w:p w14:paraId="491BE5D5" w14:textId="77777777" w:rsidR="00AE38E5" w:rsidRPr="00FA05C3" w:rsidRDefault="00AE38E5" w:rsidP="0092648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</w:rPr>
                                  </w:pPr>
                                  <w:r w:rsidRPr="00FA05C3">
                                    <w:rPr>
                                      <w:rFonts w:ascii="Segoe UI" w:hAnsi="Segoe UI" w:cs="Segoe UI"/>
                                      <w:b/>
                                    </w:rPr>
                                    <w:t>TASDİK EDEN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</w:rPr>
                                    <w:t xml:space="preserve"> MÜHENDİS</w:t>
                                  </w:r>
                                </w:p>
                              </w:tc>
                            </w:tr>
                            <w:tr w:rsidR="00AE38E5" w:rsidRPr="00FA05C3" w14:paraId="114A3032" w14:textId="77777777" w:rsidTr="00293DD5">
                              <w:trPr>
                                <w:trHeight w:val="992"/>
                              </w:trPr>
                              <w:tc>
                                <w:tcPr>
                                  <w:tcW w:w="4644" w:type="dxa"/>
                                </w:tcPr>
                                <w:p w14:paraId="79BC91F1" w14:textId="77777777" w:rsidR="00AE38E5" w:rsidRPr="00FA05C3" w:rsidRDefault="00AE38E5" w:rsidP="00AE38E5">
                                  <w:pPr>
                                    <w:spacing w:line="240" w:lineRule="auto"/>
                                    <w:rPr>
                                      <w:rFonts w:ascii="Segoe UI" w:hAnsi="Segoe UI" w:cs="Segoe UI"/>
                                      <w:b/>
                                    </w:rPr>
                                  </w:pPr>
                                  <w:r w:rsidRPr="00FA05C3">
                                    <w:rPr>
                                      <w:rFonts w:ascii="Segoe UI" w:hAnsi="Segoe UI" w:cs="Segoe UI"/>
                                      <w:b/>
                                    </w:rPr>
                                    <w:t>KONUSU: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237D518" w14:textId="77777777" w:rsidR="00AE38E5" w:rsidRPr="00FA05C3" w:rsidRDefault="00AE38E5" w:rsidP="00AE38E5">
                                  <w:pPr>
                                    <w:spacing w:line="240" w:lineRule="auto"/>
                                    <w:rPr>
                                      <w:rFonts w:ascii="Segoe UI" w:hAnsi="Segoe UI" w:cs="Segoe UI"/>
                                      <w:b/>
                                    </w:rPr>
                                  </w:pPr>
                                  <w:r w:rsidRPr="00FA05C3">
                                    <w:rPr>
                                      <w:rFonts w:ascii="Segoe UI" w:hAnsi="Segoe UI" w:cs="Segoe UI"/>
                                      <w:b/>
                                    </w:rPr>
                                    <w:t>TARİHİ: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vAlign w:val="center"/>
                                </w:tcPr>
                                <w:p w14:paraId="42F6CE03" w14:textId="77777777" w:rsidR="00AE38E5" w:rsidRPr="00FA05C3" w:rsidRDefault="00AE38E5" w:rsidP="0092648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279F3D" w14:textId="77777777" w:rsidR="00AE38E5" w:rsidRDefault="00AE38E5" w:rsidP="00AE38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39F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35.9pt;width:498.85pt;height:87.7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02"/>
                        <w:gridCol w:w="2183"/>
                        <w:gridCol w:w="3089"/>
                      </w:tblGrid>
                      <w:tr w:rsidR="00AE38E5" w:rsidRPr="00FA05C3" w14:paraId="4E4CF76B" w14:textId="77777777" w:rsidTr="00293DD5">
                        <w:trPr>
                          <w:trHeight w:val="399"/>
                        </w:trPr>
                        <w:tc>
                          <w:tcPr>
                            <w:tcW w:w="6912" w:type="dxa"/>
                            <w:gridSpan w:val="2"/>
                            <w:vAlign w:val="center"/>
                          </w:tcPr>
                          <w:p w14:paraId="7E4F73D6" w14:textId="77777777" w:rsidR="00AE38E5" w:rsidRPr="00FA05C3" w:rsidRDefault="00AE38E5" w:rsidP="00926486">
                            <w:pPr>
                              <w:spacing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FA05C3">
                              <w:rPr>
                                <w:rFonts w:ascii="Segoe UI" w:hAnsi="Segoe UI" w:cs="Segoe UI"/>
                                <w:b/>
                              </w:rPr>
                              <w:t>ÇALIŞMANIN</w:t>
                            </w:r>
                          </w:p>
                        </w:tc>
                        <w:tc>
                          <w:tcPr>
                            <w:tcW w:w="3212" w:type="dxa"/>
                            <w:vAlign w:val="center"/>
                          </w:tcPr>
                          <w:p w14:paraId="491BE5D5" w14:textId="77777777" w:rsidR="00AE38E5" w:rsidRPr="00FA05C3" w:rsidRDefault="00AE38E5" w:rsidP="00926486">
                            <w:pPr>
                              <w:spacing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FA05C3">
                              <w:rPr>
                                <w:rFonts w:ascii="Segoe UI" w:hAnsi="Segoe UI" w:cs="Segoe UI"/>
                                <w:b/>
                              </w:rPr>
                              <w:t>TASDİK EDEN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 xml:space="preserve"> MÜHENDİS</w:t>
                            </w:r>
                          </w:p>
                        </w:tc>
                      </w:tr>
                      <w:tr w:rsidR="00AE38E5" w:rsidRPr="00FA05C3" w14:paraId="114A3032" w14:textId="77777777" w:rsidTr="00293DD5">
                        <w:trPr>
                          <w:trHeight w:val="992"/>
                        </w:trPr>
                        <w:tc>
                          <w:tcPr>
                            <w:tcW w:w="4644" w:type="dxa"/>
                          </w:tcPr>
                          <w:p w14:paraId="79BC91F1" w14:textId="77777777" w:rsidR="00AE38E5" w:rsidRPr="00FA05C3" w:rsidRDefault="00AE38E5" w:rsidP="00AE38E5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FA05C3">
                              <w:rPr>
                                <w:rFonts w:ascii="Segoe UI" w:hAnsi="Segoe UI" w:cs="Segoe UI"/>
                                <w:b/>
                              </w:rPr>
                              <w:t>KONUSU: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237D518" w14:textId="77777777" w:rsidR="00AE38E5" w:rsidRPr="00FA05C3" w:rsidRDefault="00AE38E5" w:rsidP="00AE38E5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FA05C3">
                              <w:rPr>
                                <w:rFonts w:ascii="Segoe UI" w:hAnsi="Segoe UI" w:cs="Segoe UI"/>
                                <w:b/>
                              </w:rPr>
                              <w:t>TARİHİ: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12" w:type="dxa"/>
                            <w:vAlign w:val="center"/>
                          </w:tcPr>
                          <w:p w14:paraId="42F6CE03" w14:textId="77777777" w:rsidR="00AE38E5" w:rsidRPr="00FA05C3" w:rsidRDefault="00AE38E5" w:rsidP="00926486">
                            <w:pPr>
                              <w:spacing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66279F3D" w14:textId="77777777" w:rsidR="00AE38E5" w:rsidRDefault="00AE38E5" w:rsidP="00AE38E5"/>
                  </w:txbxContent>
                </v:textbox>
                <w10:wrap anchorx="margin"/>
              </v:shape>
            </w:pict>
          </mc:Fallback>
        </mc:AlternateContent>
      </w:r>
    </w:p>
    <w:sectPr w:rsidR="00AE38E5" w:rsidRPr="00146BBA" w:rsidSect="00293DD5">
      <w:footerReference w:type="default" r:id="rId11"/>
      <w:pgSz w:w="11906" w:h="16838"/>
      <w:pgMar w:top="851" w:right="851" w:bottom="851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6F57" w14:textId="77777777" w:rsidR="00E073A9" w:rsidRDefault="00E073A9" w:rsidP="00586ECE">
      <w:pPr>
        <w:spacing w:line="240" w:lineRule="auto"/>
      </w:pPr>
      <w:r>
        <w:separator/>
      </w:r>
    </w:p>
  </w:endnote>
  <w:endnote w:type="continuationSeparator" w:id="0">
    <w:p w14:paraId="3EFA5A8E" w14:textId="77777777" w:rsidR="00E073A9" w:rsidRDefault="00E073A9" w:rsidP="00586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F82B" w14:textId="77777777" w:rsidR="00FC58D1" w:rsidRDefault="00FC58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2F02" w14:textId="77777777" w:rsidR="00F20061" w:rsidRDefault="00F200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0A49" w14:textId="77777777" w:rsidR="00FD766A" w:rsidRDefault="00FD76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AA7FA" w14:textId="77777777" w:rsidR="00E073A9" w:rsidRDefault="00E073A9" w:rsidP="00586ECE">
      <w:pPr>
        <w:spacing w:line="240" w:lineRule="auto"/>
      </w:pPr>
      <w:r>
        <w:separator/>
      </w:r>
    </w:p>
  </w:footnote>
  <w:footnote w:type="continuationSeparator" w:id="0">
    <w:p w14:paraId="50C8AA2A" w14:textId="77777777" w:rsidR="00E073A9" w:rsidRDefault="00E073A9" w:rsidP="00586E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B61AC"/>
    <w:multiLevelType w:val="hybridMultilevel"/>
    <w:tmpl w:val="98D6B4DA"/>
    <w:lvl w:ilvl="0" w:tplc="9B5455CC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D1B54"/>
    <w:multiLevelType w:val="hybridMultilevel"/>
    <w:tmpl w:val="1A36EC06"/>
    <w:lvl w:ilvl="0" w:tplc="9B5455C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16"/>
    <w:rsid w:val="00002AA2"/>
    <w:rsid w:val="00032F23"/>
    <w:rsid w:val="00042D1B"/>
    <w:rsid w:val="00067FDC"/>
    <w:rsid w:val="00146BBA"/>
    <w:rsid w:val="001B66C1"/>
    <w:rsid w:val="001E3018"/>
    <w:rsid w:val="00216B70"/>
    <w:rsid w:val="00275956"/>
    <w:rsid w:val="00293DD5"/>
    <w:rsid w:val="002B0B05"/>
    <w:rsid w:val="0032596F"/>
    <w:rsid w:val="003C7616"/>
    <w:rsid w:val="00434536"/>
    <w:rsid w:val="004533EF"/>
    <w:rsid w:val="00455523"/>
    <w:rsid w:val="00464957"/>
    <w:rsid w:val="004843C0"/>
    <w:rsid w:val="00530DAA"/>
    <w:rsid w:val="00586ECE"/>
    <w:rsid w:val="006B5FC0"/>
    <w:rsid w:val="00706295"/>
    <w:rsid w:val="0071335C"/>
    <w:rsid w:val="00715A8F"/>
    <w:rsid w:val="00755848"/>
    <w:rsid w:val="007C0683"/>
    <w:rsid w:val="00817B66"/>
    <w:rsid w:val="0084546B"/>
    <w:rsid w:val="00895473"/>
    <w:rsid w:val="008A25A1"/>
    <w:rsid w:val="008C3D95"/>
    <w:rsid w:val="00926486"/>
    <w:rsid w:val="0092785A"/>
    <w:rsid w:val="00A5798B"/>
    <w:rsid w:val="00A8162D"/>
    <w:rsid w:val="00AE38E5"/>
    <w:rsid w:val="00B40903"/>
    <w:rsid w:val="00B74A17"/>
    <w:rsid w:val="00B77908"/>
    <w:rsid w:val="00B952A5"/>
    <w:rsid w:val="00BA5596"/>
    <w:rsid w:val="00C72DD1"/>
    <w:rsid w:val="00CB5E3B"/>
    <w:rsid w:val="00CD0EA8"/>
    <w:rsid w:val="00D52C26"/>
    <w:rsid w:val="00DB3E96"/>
    <w:rsid w:val="00E073A9"/>
    <w:rsid w:val="00EB1507"/>
    <w:rsid w:val="00F20061"/>
    <w:rsid w:val="00F621EB"/>
    <w:rsid w:val="00F84E07"/>
    <w:rsid w:val="00FC58D1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1D55C9"/>
  <w15:chartTrackingRefBased/>
  <w15:docId w15:val="{6D9CF371-DE89-4BD1-9BE4-B115D087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B05"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46BBA"/>
    <w:pPr>
      <w:keepNext/>
      <w:spacing w:before="240" w:after="60" w:line="276" w:lineRule="auto"/>
      <w:jc w:val="lef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92785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Segoe UI" w:eastAsia="Times New Roman" w:hAnsi="Segoe UI" w:cs="Segoe UI"/>
      <w:b/>
      <w:bCs/>
      <w:sz w:val="96"/>
      <w:szCs w:val="96"/>
      <w:lang w:eastAsia="tr-TR"/>
    </w:rPr>
  </w:style>
  <w:style w:type="character" w:customStyle="1" w:styleId="GvdeMetniChar">
    <w:name w:val="Gövde Metni Char"/>
    <w:link w:val="GvdeMetni"/>
    <w:uiPriority w:val="1"/>
    <w:rsid w:val="0092785A"/>
    <w:rPr>
      <w:rFonts w:ascii="Segoe UI" w:eastAsia="Times New Roman" w:hAnsi="Segoe UI" w:cs="Segoe UI"/>
      <w:b/>
      <w:bCs/>
      <w:sz w:val="96"/>
      <w:szCs w:val="96"/>
    </w:rPr>
  </w:style>
  <w:style w:type="character" w:customStyle="1" w:styleId="Balk1Char">
    <w:name w:val="Başlık 1 Char"/>
    <w:link w:val="Balk1"/>
    <w:uiPriority w:val="9"/>
    <w:rsid w:val="00146BB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klamaBavurusu">
    <w:name w:val="annotation reference"/>
    <w:uiPriority w:val="99"/>
    <w:semiHidden/>
    <w:unhideWhenUsed/>
    <w:rsid w:val="00146BBA"/>
    <w:rPr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86E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86ECE"/>
    <w:rPr>
      <w:rFonts w:ascii="Times New Roman" w:hAnsi="Times New Roman"/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86E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86ECE"/>
    <w:rPr>
      <w:rFonts w:ascii="Times New Roman" w:hAnsi="Times New Roman"/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67FDC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B1507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EB1507"/>
    <w:rPr>
      <w:rFonts w:ascii="Times New Roman" w:hAnsi="Times New Roman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B1507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EB1507"/>
    <w:rPr>
      <w:rFonts w:ascii="Times New Roman" w:hAnsi="Times New Roman"/>
      <w:b/>
      <w:bCs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E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CB5E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me\Downloads\staj-defteri-sablonu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E03F-EC4D-411D-9515-29ED7967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staj-defteri-sablonu</Template>
  <TotalTime>3</TotalTime>
  <Pages>4</Pages>
  <Words>269</Words>
  <Characters>1532</Characters>
  <Application>Microsoft Office Word</Application>
  <DocSecurity>0</DocSecurity>
  <Lines>510</Lines>
  <Paragraphs>128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Berra Nur TUNÇ</dc:creator>
  <cp:keywords/>
  <dc:description/>
  <cp:lastModifiedBy>mehmetemintunc97@gmail.com</cp:lastModifiedBy>
  <cp:revision>1</cp:revision>
  <cp:lastPrinted>2023-09-21T14:00:00Z</cp:lastPrinted>
  <dcterms:created xsi:type="dcterms:W3CDTF">2025-05-27T13:31:00Z</dcterms:created>
  <dcterms:modified xsi:type="dcterms:W3CDTF">2025-05-27T13:34:00Z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1badd0c7-2ee4-4b79-96ab-40d0a6a6503b</vt:lpwstr>
  </property>
</Properties>
</file>